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757"/>
        <w:gridCol w:w="827"/>
        <w:gridCol w:w="952"/>
        <w:gridCol w:w="798"/>
        <w:gridCol w:w="2472"/>
      </w:tblGrid>
      <w:tr w:rsidR="002F2D90" w14:paraId="2AFF71A1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72C8" w14:textId="77777777" w:rsidR="002F2D90" w:rsidRDefault="00000000">
            <w:pPr>
              <w:spacing w:after="0" w:line="240" w:lineRule="auto"/>
            </w:pPr>
            <w:proofErr w:type="spellStart"/>
            <w:r>
              <w:t>pater</w:t>
            </w:r>
            <w:proofErr w:type="spellEnd"/>
            <w:r>
              <w:t xml:space="preserve">         </w:t>
            </w:r>
            <w:r>
              <w:rPr>
                <w:rFonts w:cs="Calibri"/>
              </w:rPr>
              <w:t>ꚙ</w:t>
            </w:r>
          </w:p>
        </w:tc>
        <w:tc>
          <w:tcPr>
            <w:tcW w:w="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42DE" w14:textId="77777777" w:rsidR="002F2D90" w:rsidRDefault="00000000">
            <w:pPr>
              <w:spacing w:after="0" w:line="240" w:lineRule="auto"/>
            </w:pPr>
            <w:r>
              <w:t>mater</w:t>
            </w:r>
          </w:p>
        </w:tc>
        <w:tc>
          <w:tcPr>
            <w:tcW w:w="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FAD0" w14:textId="77777777" w:rsidR="002F2D90" w:rsidRDefault="002F2D90">
            <w:pPr>
              <w:spacing w:after="0" w:line="240" w:lineRule="auto"/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F84B" w14:textId="77777777" w:rsidR="002F2D90" w:rsidRDefault="00000000">
            <w:pPr>
              <w:spacing w:after="0" w:line="240" w:lineRule="auto"/>
            </w:pPr>
            <w:proofErr w:type="spellStart"/>
            <w:r>
              <w:t>socer</w:t>
            </w:r>
            <w:proofErr w:type="spellEnd"/>
            <w:r>
              <w:t xml:space="preserve"> </w:t>
            </w:r>
            <w:r>
              <w:rPr>
                <w:rFonts w:cs="Calibri"/>
              </w:rPr>
              <w:t>ꚙ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4351" w14:textId="77777777" w:rsidR="002F2D90" w:rsidRDefault="00000000">
            <w:pPr>
              <w:spacing w:after="0" w:line="240" w:lineRule="auto"/>
            </w:pPr>
            <w:proofErr w:type="spellStart"/>
            <w:r>
              <w:t>socrus</w:t>
            </w:r>
            <w:proofErr w:type="spellEnd"/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4DBF" w14:textId="77777777" w:rsidR="002F2D90" w:rsidRDefault="002F2D90">
            <w:pPr>
              <w:spacing w:after="0" w:line="240" w:lineRule="auto"/>
            </w:pPr>
          </w:p>
        </w:tc>
      </w:tr>
      <w:tr w:rsidR="002F2D90" w14:paraId="38C658F4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EDC7" w14:textId="77777777" w:rsidR="002F2D90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34FACC" wp14:editId="2686570D">
                      <wp:simplePos x="0" y="0"/>
                      <wp:positionH relativeFrom="column">
                        <wp:posOffset>181837</wp:posOffset>
                      </wp:positionH>
                      <wp:positionV relativeFrom="paragraph">
                        <wp:posOffset>-9582</wp:posOffset>
                      </wp:positionV>
                      <wp:extent cx="6355" cy="6346"/>
                      <wp:effectExtent l="0" t="0" r="31745" b="31754"/>
                      <wp:wrapNone/>
                      <wp:docPr id="317025918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5" cy="63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611A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r Verbinder 1" o:spid="_x0000_s1026" type="#_x0000_t32" style="position:absolute;margin-left:14.3pt;margin-top:-.75pt;width:.5pt;height: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" strokeweight=".17625mm">
                      <v:stroke joinstyle="miter"/>
                    </v:shape>
                  </w:pict>
                </mc:Fallback>
              </mc:AlternateContent>
            </w:r>
          </w:p>
          <w:p w14:paraId="18CCBF4A" w14:textId="77777777" w:rsidR="002F2D90" w:rsidRDefault="002F2D90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451D" w14:textId="77777777" w:rsidR="002F2D90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C659A1" wp14:editId="76692909">
                      <wp:simplePos x="0" y="0"/>
                      <wp:positionH relativeFrom="column">
                        <wp:posOffset>-514578</wp:posOffset>
                      </wp:positionH>
                      <wp:positionV relativeFrom="paragraph">
                        <wp:posOffset>7735</wp:posOffset>
                      </wp:positionV>
                      <wp:extent cx="608962" cy="328297"/>
                      <wp:effectExtent l="0" t="0" r="19688" b="33653"/>
                      <wp:wrapNone/>
                      <wp:docPr id="1509721986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962" cy="3282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4B7CA" id="Gerader Verbinder 2" o:spid="_x0000_s1026" type="#_x0000_t32" style="position:absolute;margin-left:-40.5pt;margin-top:.6pt;width:47.95pt;height:2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2B1A" w14:textId="5C3B41F0" w:rsidR="002F2D90" w:rsidRDefault="009063F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5AAC4C" wp14:editId="3E43529B">
                      <wp:simplePos x="0" y="0"/>
                      <wp:positionH relativeFrom="column">
                        <wp:posOffset>-253328</wp:posOffset>
                      </wp:positionH>
                      <wp:positionV relativeFrom="paragraph">
                        <wp:posOffset>135143</wp:posOffset>
                      </wp:positionV>
                      <wp:extent cx="434789" cy="237826"/>
                      <wp:effectExtent l="0" t="0" r="22860" b="29210"/>
                      <wp:wrapNone/>
                      <wp:docPr id="1211050967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4789" cy="237826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8CBD3" id="Gerader Verbinder 2" o:spid="_x0000_s1026" type="#_x0000_t32" style="position:absolute;margin-left:-19.95pt;margin-top:10.65pt;width:34.25pt;height:18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" strokecolor="black [3200]">
                      <v:stroke dashstyle="dash"/>
                    </v:shape>
                  </w:pict>
                </mc:Fallback>
              </mc:AlternateContent>
            </w:r>
            <w:r>
              <w:rPr>
                <w:rFonts w:cs="Calibri"/>
              </w:rPr>
              <w:t xml:space="preserve">        </w:t>
            </w:r>
            <w:r>
              <w:rPr>
                <w:rFonts w:cs="Calibri"/>
              </w:rPr>
              <w:t>ꚙ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3573" w14:textId="391FD268" w:rsidR="002F2D90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583D46" wp14:editId="14D7A2B2">
                      <wp:simplePos x="0" y="0"/>
                      <wp:positionH relativeFrom="column">
                        <wp:posOffset>138659</wp:posOffset>
                      </wp:positionH>
                      <wp:positionV relativeFrom="paragraph">
                        <wp:posOffset>804</wp:posOffset>
                      </wp:positionV>
                      <wp:extent cx="266703" cy="334652"/>
                      <wp:effectExtent l="0" t="0" r="19047" b="27298"/>
                      <wp:wrapNone/>
                      <wp:docPr id="1735217822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3" cy="3346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BC642" id="Gerader Verbinder 3" o:spid="_x0000_s1026" type="#_x0000_t32" style="position:absolute;margin-left:10.9pt;margin-top:.05pt;width:21pt;height:26.3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65AE" w14:textId="0AC89AB9" w:rsidR="002F2D90" w:rsidRDefault="002F2D90">
            <w:pPr>
              <w:spacing w:after="0" w:line="240" w:lineRule="auto"/>
            </w:pP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8313" w14:textId="143997D6" w:rsidR="002F2D90" w:rsidRDefault="009063F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82A983" wp14:editId="6CA94E4A">
                      <wp:simplePos x="0" y="0"/>
                      <wp:positionH relativeFrom="column">
                        <wp:posOffset>-1168064</wp:posOffset>
                      </wp:positionH>
                      <wp:positionV relativeFrom="paragraph">
                        <wp:posOffset>9636</wp:posOffset>
                      </wp:positionV>
                      <wp:extent cx="627530" cy="107240"/>
                      <wp:effectExtent l="0" t="0" r="20320" b="26670"/>
                      <wp:wrapNone/>
                      <wp:docPr id="269121938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530" cy="10724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F559D" id="Gerader Verbinder 2" o:spid="_x0000_s1026" type="#_x0000_t32" style="position:absolute;margin-left:-91.95pt;margin-top:.75pt;width:49.4pt;height:8.4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" strokecolor="black [3200]">
                      <v:stroke dashstyle="dash"/>
                    </v:shape>
                  </w:pict>
                </mc:Fallback>
              </mc:AlternateContent>
            </w:r>
          </w:p>
        </w:tc>
      </w:tr>
      <w:tr w:rsidR="002F2D90" w14:paraId="128B650C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5572" w14:textId="77777777" w:rsidR="002F2D90" w:rsidRDefault="00000000">
            <w:pPr>
              <w:spacing w:after="0" w:line="240" w:lineRule="auto"/>
            </w:pPr>
            <w:r>
              <w:t>(</w:t>
            </w:r>
            <w:proofErr w:type="spellStart"/>
            <w:r>
              <w:t>alia</w:t>
            </w:r>
            <w:proofErr w:type="spellEnd"/>
            <w:r>
              <w:t xml:space="preserve"> </w:t>
            </w:r>
            <w:proofErr w:type="spellStart"/>
            <w:r>
              <w:t>uxor</w:t>
            </w:r>
            <w:proofErr w:type="spellEnd"/>
            <w:r>
              <w:t xml:space="preserve"> </w:t>
            </w:r>
            <w:proofErr w:type="spellStart"/>
            <w:r>
              <w:t>prior</w:t>
            </w:r>
            <w:proofErr w:type="spellEnd"/>
            <w:r>
              <w:t xml:space="preserve">) </w:t>
            </w:r>
            <w:r>
              <w:rPr>
                <w:rFonts w:cs="Calibri"/>
              </w:rPr>
              <w:t>ꚙ</w:t>
            </w:r>
          </w:p>
        </w:tc>
        <w:tc>
          <w:tcPr>
            <w:tcW w:w="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B0DB" w14:textId="77777777" w:rsidR="002F2D90" w:rsidRDefault="0000000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ego</w:t>
            </w:r>
            <w:proofErr w:type="spellEnd"/>
          </w:p>
        </w:tc>
        <w:tc>
          <w:tcPr>
            <w:tcW w:w="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B579" w14:textId="77777777" w:rsidR="002F2D90" w:rsidRDefault="00000000">
            <w:pPr>
              <w:spacing w:after="0" w:line="240" w:lineRule="auto"/>
            </w:pPr>
            <w:r>
              <w:rPr>
                <w:rFonts w:cs="Calibri"/>
              </w:rPr>
              <w:t xml:space="preserve">ꚙ / </w:t>
            </w:r>
            <w:proofErr w:type="spellStart"/>
            <w:r>
              <w:rPr>
                <w:rFonts w:cs="Calibri"/>
              </w:rPr>
              <w:t>oo</w:t>
            </w:r>
            <w:proofErr w:type="spellEnd"/>
          </w:p>
        </w:tc>
        <w:tc>
          <w:tcPr>
            <w:tcW w:w="17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BCCB" w14:textId="77777777" w:rsidR="002F2D90" w:rsidRDefault="00000000">
            <w:pPr>
              <w:spacing w:after="0" w:line="240" w:lineRule="auto"/>
            </w:pPr>
            <w:proofErr w:type="spellStart"/>
            <w:r>
              <w:t>uxor</w:t>
            </w:r>
            <w:proofErr w:type="spellEnd"/>
            <w:r>
              <w:t xml:space="preserve"> (</w:t>
            </w:r>
            <w:proofErr w:type="spellStart"/>
            <w:r>
              <w:t>filia</w:t>
            </w:r>
            <w:proofErr w:type="spellEnd"/>
            <w:r>
              <w:t xml:space="preserve"> </w:t>
            </w:r>
            <w:proofErr w:type="spellStart"/>
            <w:r>
              <w:t>socrus</w:t>
            </w:r>
            <w:proofErr w:type="spellEnd"/>
            <w:r>
              <w:t>)</w: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AFC8" w14:textId="77777777" w:rsidR="002F2D90" w:rsidRDefault="00000000">
            <w:pPr>
              <w:spacing w:after="0" w:line="240" w:lineRule="auto"/>
            </w:pPr>
            <w:r>
              <w:rPr>
                <w:rFonts w:cs="Calibri"/>
              </w:rPr>
              <w:t xml:space="preserve">ꚙ </w:t>
            </w:r>
            <w:proofErr w:type="spellStart"/>
            <w:r>
              <w:rPr>
                <w:rFonts w:cs="Calibri"/>
              </w:rPr>
              <w:t>alius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maritus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prior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</w:tr>
      <w:tr w:rsidR="002F2D90" w14:paraId="3E6C44C4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4B97" w14:textId="77777777" w:rsidR="002F2D90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203080" wp14:editId="52F1629C">
                      <wp:simplePos x="0" y="0"/>
                      <wp:positionH relativeFrom="column">
                        <wp:posOffset>167984</wp:posOffset>
                      </wp:positionH>
                      <wp:positionV relativeFrom="paragraph">
                        <wp:posOffset>-6986</wp:posOffset>
                      </wp:positionV>
                      <wp:extent cx="802642" cy="328927"/>
                      <wp:effectExtent l="0" t="0" r="16508" b="33023"/>
                      <wp:wrapNone/>
                      <wp:docPr id="2141847291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642" cy="3289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3FECCA" id="Gerader Verbinder 4" o:spid="_x0000_s1026" type="#_x0000_t32" style="position:absolute;margin-left:13.25pt;margin-top:-.55pt;width:63.2pt;height:25.9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853E" w14:textId="77777777" w:rsidR="002F2D90" w:rsidRDefault="002F2D90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8DDE" w14:textId="77777777" w:rsidR="002F2D90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60D8C9" wp14:editId="4B694FE4">
                      <wp:simplePos x="0" y="0"/>
                      <wp:positionH relativeFrom="column">
                        <wp:posOffset>57204</wp:posOffset>
                      </wp:positionH>
                      <wp:positionV relativeFrom="paragraph">
                        <wp:posOffset>-54</wp:posOffset>
                      </wp:positionV>
                      <wp:extent cx="45089" cy="328927"/>
                      <wp:effectExtent l="0" t="0" r="31111" b="33023"/>
                      <wp:wrapNone/>
                      <wp:docPr id="894336510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9" cy="3289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2107A" id="Gerader Verbinder 5" o:spid="_x0000_s1026" type="#_x0000_t32" style="position:absolute;margin-left:4.5pt;margin-top:0;width:3.55pt;height:2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3852" w14:textId="77777777" w:rsidR="002F2D90" w:rsidRDefault="002F2D9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5DE1" w14:textId="77777777" w:rsidR="002F2D90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2AB280" wp14:editId="5B0E95B7">
                      <wp:simplePos x="0" y="0"/>
                      <wp:positionH relativeFrom="column">
                        <wp:posOffset>126424</wp:posOffset>
                      </wp:positionH>
                      <wp:positionV relativeFrom="paragraph">
                        <wp:posOffset>-27770</wp:posOffset>
                      </wp:positionV>
                      <wp:extent cx="349246" cy="363226"/>
                      <wp:effectExtent l="0" t="0" r="31754" b="36824"/>
                      <wp:wrapNone/>
                      <wp:docPr id="2106254263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9246" cy="3632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C5488" id="Gerader Verbinder 6" o:spid="_x0000_s1026" type="#_x0000_t32" style="position:absolute;margin-left:9.95pt;margin-top:-2.2pt;width:27.5pt;height:28.6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7481" w14:textId="77777777" w:rsidR="002F2D90" w:rsidRDefault="00000000">
            <w:pPr>
              <w:spacing w:after="0" w:line="240" w:lineRule="auto"/>
            </w:pPr>
            <w:r>
              <w:rPr>
                <w:rFonts w:cs="Calibri"/>
              </w:rPr>
              <w:t xml:space="preserve">ꚙ </w:t>
            </w:r>
            <w:proofErr w:type="spellStart"/>
            <w:r>
              <w:rPr>
                <w:rFonts w:cs="Calibri"/>
              </w:rPr>
              <w:t>alius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maritus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posterior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</w:tr>
      <w:tr w:rsidR="002F2D90" w14:paraId="58D633C0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ED1E" w14:textId="77777777" w:rsidR="002F2D90" w:rsidRDefault="002F2D90">
            <w:pPr>
              <w:spacing w:after="0" w:line="240" w:lineRule="auto"/>
            </w:pPr>
          </w:p>
          <w:p w14:paraId="6B137089" w14:textId="77777777" w:rsidR="002F2D90" w:rsidRDefault="00000000">
            <w:pPr>
              <w:spacing w:after="0" w:line="240" w:lineRule="auto"/>
            </w:pPr>
            <w:proofErr w:type="spellStart"/>
            <w:r>
              <w:t>filius</w:t>
            </w:r>
            <w:proofErr w:type="spellEnd"/>
          </w:p>
        </w:tc>
        <w:tc>
          <w:tcPr>
            <w:tcW w:w="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3366" w14:textId="77777777" w:rsidR="002F2D90" w:rsidRDefault="002F2D90">
            <w:pPr>
              <w:spacing w:after="0" w:line="240" w:lineRule="auto"/>
            </w:pPr>
          </w:p>
        </w:tc>
        <w:tc>
          <w:tcPr>
            <w:tcW w:w="17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C52A" w14:textId="77777777" w:rsidR="002F2D90" w:rsidRDefault="002F2D90">
            <w:pPr>
              <w:spacing w:after="0" w:line="240" w:lineRule="auto"/>
            </w:pPr>
          </w:p>
          <w:p w14:paraId="0471D8CB" w14:textId="77777777" w:rsidR="002F2D90" w:rsidRDefault="00000000">
            <w:pPr>
              <w:spacing w:after="0" w:line="240" w:lineRule="auto"/>
            </w:pPr>
            <w:proofErr w:type="spellStart"/>
            <w:r>
              <w:t>frater</w:t>
            </w:r>
            <w:proofErr w:type="spellEnd"/>
            <w:r>
              <w:t xml:space="preserve"> </w:t>
            </w:r>
            <w:proofErr w:type="spellStart"/>
            <w:r>
              <w:t>communis</w:t>
            </w:r>
            <w:proofErr w:type="spellEnd"/>
          </w:p>
        </w:tc>
        <w:tc>
          <w:tcPr>
            <w:tcW w:w="32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9307" w14:textId="77777777" w:rsidR="002F2D90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9276AE" wp14:editId="62DFCBF3">
                      <wp:simplePos x="0" y="0"/>
                      <wp:positionH relativeFrom="column">
                        <wp:posOffset>562785</wp:posOffset>
                      </wp:positionH>
                      <wp:positionV relativeFrom="paragraph">
                        <wp:posOffset>2889</wp:posOffset>
                      </wp:positionV>
                      <wp:extent cx="0" cy="154936"/>
                      <wp:effectExtent l="0" t="0" r="38100" b="35564"/>
                      <wp:wrapNone/>
                      <wp:docPr id="1381002245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9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280BB" id="Gerader Verbinder 7" o:spid="_x0000_s1026" type="#_x0000_t32" style="position:absolute;margin-left:44.3pt;margin-top:.25pt;width:0;height:12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" strokeweight=".17625mm">
                      <v:stroke joinstyle="miter"/>
                    </v:shape>
                  </w:pict>
                </mc:Fallback>
              </mc:AlternateContent>
            </w:r>
          </w:p>
          <w:p w14:paraId="11933EA0" w14:textId="77777777" w:rsidR="002F2D90" w:rsidRDefault="00000000">
            <w:pPr>
              <w:spacing w:after="0" w:line="240" w:lineRule="auto"/>
            </w:pPr>
            <w:proofErr w:type="spellStart"/>
            <w:r>
              <w:t>filia</w:t>
            </w:r>
            <w:proofErr w:type="spellEnd"/>
            <w:r>
              <w:t xml:space="preserve">          </w:t>
            </w:r>
            <w:proofErr w:type="spellStart"/>
            <w:r>
              <w:t>filia</w:t>
            </w:r>
            <w:proofErr w:type="spellEnd"/>
            <w:r>
              <w:t xml:space="preserve"> (non </w:t>
            </w:r>
            <w:proofErr w:type="spellStart"/>
            <w:r>
              <w:t>privigna</w:t>
            </w:r>
            <w:proofErr w:type="spellEnd"/>
            <w:r>
              <w:t>)</w:t>
            </w:r>
          </w:p>
        </w:tc>
      </w:tr>
      <w:tr w:rsidR="002F2D90" w14:paraId="5FD6B298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2C5C" w14:textId="77777777" w:rsidR="002F2D90" w:rsidRDefault="002F2D90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9692" w14:textId="77777777" w:rsidR="002F2D90" w:rsidRDefault="002F2D90">
            <w:pPr>
              <w:spacing w:after="0" w:line="240" w:lineRule="auto"/>
            </w:pPr>
          </w:p>
        </w:tc>
        <w:tc>
          <w:tcPr>
            <w:tcW w:w="17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2E04" w14:textId="26B0192C" w:rsidR="002F2D90" w:rsidRDefault="009063F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4ED153" wp14:editId="0C31A00B">
                      <wp:simplePos x="0" y="0"/>
                      <wp:positionH relativeFrom="column">
                        <wp:posOffset>239730</wp:posOffset>
                      </wp:positionH>
                      <wp:positionV relativeFrom="paragraph">
                        <wp:posOffset>13111</wp:posOffset>
                      </wp:positionV>
                      <wp:extent cx="895873" cy="112059"/>
                      <wp:effectExtent l="0" t="0" r="19050" b="21590"/>
                      <wp:wrapNone/>
                      <wp:docPr id="1023614176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5873" cy="1120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EC12B" id="Gerader Verbinder 4" o:spid="_x0000_s1026" type="#_x0000_t32" style="position:absolute;margin-left:18.9pt;margin-top:1.05pt;width:70.55pt;height:8.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" strokeweight=".17625mm">
                      <v:stroke joinstyle="miter"/>
                    </v:shape>
                  </w:pict>
                </mc:Fallback>
              </mc:AlternateContent>
            </w:r>
            <w:r>
              <w:rPr>
                <w:rFonts w:cs="Calibri"/>
              </w:rPr>
              <w:t>ꚙ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142A" w14:textId="77777777" w:rsidR="002F2D90" w:rsidRDefault="002F2D90">
            <w:pPr>
              <w:spacing w:after="0" w:line="240" w:lineRule="auto"/>
            </w:pP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5864" w14:textId="77777777" w:rsidR="002F2D90" w:rsidRDefault="002F2D90">
            <w:pPr>
              <w:spacing w:after="0" w:line="240" w:lineRule="auto"/>
            </w:pPr>
          </w:p>
        </w:tc>
      </w:tr>
      <w:tr w:rsidR="002F2D90" w14:paraId="1225C83C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48E2" w14:textId="7B91ED46" w:rsidR="002F2D90" w:rsidRDefault="009063F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48A1CC" wp14:editId="24F52C35">
                      <wp:simplePos x="0" y="0"/>
                      <wp:positionH relativeFrom="column">
                        <wp:posOffset>362883</wp:posOffset>
                      </wp:positionH>
                      <wp:positionV relativeFrom="paragraph">
                        <wp:posOffset>-210857</wp:posOffset>
                      </wp:positionV>
                      <wp:extent cx="1218714" cy="147917"/>
                      <wp:effectExtent l="0" t="0" r="19685" b="24130"/>
                      <wp:wrapNone/>
                      <wp:docPr id="692339770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18714" cy="1479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E986D" id="Gerader Verbinder 4" o:spid="_x0000_s1026" type="#_x0000_t32" style="position:absolute;margin-left:28.55pt;margin-top:-16.6pt;width:95.95pt;height:11.6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F3DF" w14:textId="77777777" w:rsidR="002F2D90" w:rsidRDefault="002F2D90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8FD3" w14:textId="77777777" w:rsidR="002F2D90" w:rsidRDefault="002F2D90">
            <w:pPr>
              <w:spacing w:after="0" w:line="240" w:lineRule="auto"/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5504" w14:textId="77777777" w:rsidR="002F2D90" w:rsidRDefault="002F2D9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393E" w14:textId="77777777" w:rsidR="002F2D90" w:rsidRDefault="002F2D90">
            <w:pPr>
              <w:spacing w:after="0" w:line="240" w:lineRule="auto"/>
            </w:pP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E19C" w14:textId="77777777" w:rsidR="002F2D90" w:rsidRDefault="002F2D90">
            <w:pPr>
              <w:spacing w:after="0" w:line="240" w:lineRule="auto"/>
            </w:pPr>
          </w:p>
        </w:tc>
      </w:tr>
      <w:tr w:rsidR="002F2D90" w14:paraId="586E48DB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5FDE" w14:textId="77777777" w:rsidR="002F2D90" w:rsidRDefault="002F2D90">
            <w:pPr>
              <w:spacing w:after="0" w:line="240" w:lineRule="auto"/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AFBA" w14:textId="77777777" w:rsidR="002F2D90" w:rsidRDefault="002F2D90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3182" w14:textId="77777777" w:rsidR="002F2D90" w:rsidRDefault="002F2D90">
            <w:pPr>
              <w:spacing w:after="0" w:line="240" w:lineRule="auto"/>
            </w:pPr>
          </w:p>
        </w:tc>
        <w:tc>
          <w:tcPr>
            <w:tcW w:w="17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383F" w14:textId="77777777" w:rsidR="002F2D90" w:rsidRDefault="002F2D90">
            <w:pPr>
              <w:spacing w:after="0" w:line="240" w:lineRule="auto"/>
            </w:pPr>
          </w:p>
        </w:tc>
        <w:tc>
          <w:tcPr>
            <w:tcW w:w="2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9192" w14:textId="77777777" w:rsidR="002F2D90" w:rsidRDefault="002F2D90">
            <w:pPr>
              <w:spacing w:after="0" w:line="240" w:lineRule="auto"/>
            </w:pPr>
          </w:p>
        </w:tc>
      </w:tr>
    </w:tbl>
    <w:p w14:paraId="19EDE9F4" w14:textId="77777777" w:rsidR="002F2D90" w:rsidRDefault="002F2D90"/>
    <w:sectPr w:rsidR="002F2D9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1DAB" w14:textId="77777777" w:rsidR="000C09E3" w:rsidRDefault="000C09E3">
      <w:pPr>
        <w:spacing w:after="0" w:line="240" w:lineRule="auto"/>
      </w:pPr>
      <w:r>
        <w:separator/>
      </w:r>
    </w:p>
  </w:endnote>
  <w:endnote w:type="continuationSeparator" w:id="0">
    <w:p w14:paraId="6DA63014" w14:textId="77777777" w:rsidR="000C09E3" w:rsidRDefault="000C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A68A" w14:textId="77777777" w:rsidR="000C09E3" w:rsidRDefault="000C09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BEE0AD" w14:textId="77777777" w:rsidR="000C09E3" w:rsidRDefault="000C0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2D90"/>
    <w:rsid w:val="000C09E3"/>
    <w:rsid w:val="002F2D90"/>
    <w:rsid w:val="009063F3"/>
    <w:rsid w:val="00D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3D34"/>
  <w15:docId w15:val="{BAC5F017-FDB4-40BD-B4DF-FD409304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Weidmann</dc:creator>
  <dc:description/>
  <cp:lastModifiedBy>Clemens</cp:lastModifiedBy>
  <cp:revision>3</cp:revision>
  <dcterms:created xsi:type="dcterms:W3CDTF">2023-12-06T21:26:00Z</dcterms:created>
  <dcterms:modified xsi:type="dcterms:W3CDTF">2023-12-06T21:32:00Z</dcterms:modified>
</cp:coreProperties>
</file>